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A9C07" w14:textId="0FFDF820" w:rsidR="0007690F" w:rsidRPr="00732AC7" w:rsidRDefault="00182566" w:rsidP="00BB5CAC">
      <w:pPr>
        <w:pStyle w:val="1"/>
        <w:spacing w:before="0" w:after="0"/>
        <w:ind w:firstLine="142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Реквизиты</w:t>
      </w:r>
      <w:r w:rsidR="00297262">
        <w:rPr>
          <w:rFonts w:ascii="Times New Roman" w:hAnsi="Times New Roman" w:cs="Times New Roman"/>
          <w:b/>
          <w:color w:val="000000" w:themeColor="text1"/>
          <w:lang w:val="ru-RU"/>
        </w:rPr>
        <w:t xml:space="preserve"> организации</w:t>
      </w:r>
    </w:p>
    <w:p w14:paraId="58708A37" w14:textId="5A3D762F" w:rsidR="00BB5CAC" w:rsidRDefault="00BB5CAC" w:rsidP="006D64DE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8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387"/>
      </w:tblGrid>
      <w:tr w:rsidR="00297262" w:rsidRPr="00182566" w14:paraId="22F52A14" w14:textId="77777777" w:rsidTr="00297262">
        <w:tc>
          <w:tcPr>
            <w:tcW w:w="4880" w:type="dxa"/>
            <w:hideMark/>
          </w:tcPr>
          <w:p w14:paraId="1FC8CA98" w14:textId="227A5691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5387" w:type="dxa"/>
            <w:hideMark/>
          </w:tcPr>
          <w:p w14:paraId="7510DCD7" w14:textId="558DB72F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– средняя общеобразовательная школа №55 (МБОУ – СОШ №</w:t>
            </w:r>
            <w:r w:rsidR="004721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55)</w:t>
            </w:r>
          </w:p>
        </w:tc>
      </w:tr>
      <w:tr w:rsidR="00297262" w:rsidRPr="00182566" w14:paraId="40778BF7" w14:textId="77777777" w:rsidTr="00297262">
        <w:tc>
          <w:tcPr>
            <w:tcW w:w="4880" w:type="dxa"/>
            <w:hideMark/>
          </w:tcPr>
          <w:p w14:paraId="63D3839B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Юридический адрес</w:t>
            </w:r>
          </w:p>
        </w:tc>
        <w:tc>
          <w:tcPr>
            <w:tcW w:w="5387" w:type="dxa"/>
            <w:hideMark/>
          </w:tcPr>
          <w:p w14:paraId="446CB5F0" w14:textId="59F4BFB6" w:rsidR="00297262" w:rsidRDefault="00297262" w:rsidP="002972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620016 г. Екатеринбург, пос. Совхозный,</w:t>
            </w:r>
          </w:p>
          <w:p w14:paraId="198C8FDB" w14:textId="77777777" w:rsidR="00297262" w:rsidRDefault="00297262" w:rsidP="00233131">
            <w:pPr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 Городская, 2-б</w:t>
            </w:r>
          </w:p>
        </w:tc>
      </w:tr>
      <w:tr w:rsidR="00297262" w14:paraId="36FFF1B6" w14:textId="77777777" w:rsidTr="00297262">
        <w:tc>
          <w:tcPr>
            <w:tcW w:w="4880" w:type="dxa"/>
            <w:hideMark/>
          </w:tcPr>
          <w:p w14:paraId="4541608A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ИНН/КПП</w:t>
            </w:r>
          </w:p>
        </w:tc>
        <w:tc>
          <w:tcPr>
            <w:tcW w:w="5387" w:type="dxa"/>
            <w:hideMark/>
          </w:tcPr>
          <w:p w14:paraId="782177DB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6664041936 / 667101001</w:t>
            </w:r>
          </w:p>
        </w:tc>
      </w:tr>
      <w:tr w:rsidR="00297262" w14:paraId="51CE8DFE" w14:textId="77777777" w:rsidTr="00297262">
        <w:tc>
          <w:tcPr>
            <w:tcW w:w="4880" w:type="dxa"/>
            <w:hideMark/>
          </w:tcPr>
          <w:p w14:paraId="13E8B55A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ОКПО</w:t>
            </w:r>
          </w:p>
        </w:tc>
        <w:tc>
          <w:tcPr>
            <w:tcW w:w="5387" w:type="dxa"/>
            <w:hideMark/>
          </w:tcPr>
          <w:p w14:paraId="6181F631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45583223</w:t>
            </w:r>
          </w:p>
        </w:tc>
      </w:tr>
      <w:tr w:rsidR="00297262" w14:paraId="1B0B456B" w14:textId="77777777" w:rsidTr="00297262">
        <w:tc>
          <w:tcPr>
            <w:tcW w:w="4880" w:type="dxa"/>
            <w:hideMark/>
          </w:tcPr>
          <w:p w14:paraId="7C2A1B17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ОГРН</w:t>
            </w:r>
          </w:p>
        </w:tc>
        <w:tc>
          <w:tcPr>
            <w:tcW w:w="5387" w:type="dxa"/>
            <w:hideMark/>
          </w:tcPr>
          <w:p w14:paraId="765E4F0B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1026605241629</w:t>
            </w:r>
          </w:p>
        </w:tc>
      </w:tr>
      <w:tr w:rsidR="00297262" w14:paraId="2BB285F5" w14:textId="77777777" w:rsidTr="00297262">
        <w:tc>
          <w:tcPr>
            <w:tcW w:w="4880" w:type="dxa"/>
            <w:hideMark/>
          </w:tcPr>
          <w:p w14:paraId="1A72ED6B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ОКВЭД</w:t>
            </w:r>
          </w:p>
        </w:tc>
        <w:tc>
          <w:tcPr>
            <w:tcW w:w="5387" w:type="dxa"/>
            <w:hideMark/>
          </w:tcPr>
          <w:p w14:paraId="460AE9A7" w14:textId="0CF7151B" w:rsidR="00297262" w:rsidRDefault="00297262" w:rsidP="008113F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r w:rsidR="008113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5.14</w:t>
            </w:r>
          </w:p>
        </w:tc>
      </w:tr>
      <w:tr w:rsidR="00297262" w14:paraId="5EE7486E" w14:textId="77777777" w:rsidTr="00297262">
        <w:tc>
          <w:tcPr>
            <w:tcW w:w="4880" w:type="dxa"/>
            <w:hideMark/>
          </w:tcPr>
          <w:p w14:paraId="7AC9DD1F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Организационно – правовая форма</w:t>
            </w:r>
          </w:p>
        </w:tc>
        <w:tc>
          <w:tcPr>
            <w:tcW w:w="5387" w:type="dxa"/>
            <w:hideMark/>
          </w:tcPr>
          <w:p w14:paraId="2D34D54A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Бюджетное учреждение</w:t>
            </w:r>
          </w:p>
        </w:tc>
      </w:tr>
      <w:tr w:rsidR="00297262" w14:paraId="570E8312" w14:textId="77777777" w:rsidTr="00297262">
        <w:tc>
          <w:tcPr>
            <w:tcW w:w="4880" w:type="dxa"/>
            <w:hideMark/>
          </w:tcPr>
          <w:p w14:paraId="69D287EA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собственности</w:t>
            </w:r>
          </w:p>
        </w:tc>
        <w:tc>
          <w:tcPr>
            <w:tcW w:w="5387" w:type="dxa"/>
            <w:hideMark/>
          </w:tcPr>
          <w:p w14:paraId="4CB501AF" w14:textId="77777777" w:rsidR="00297262" w:rsidRDefault="00297262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муниципальная</w:t>
            </w:r>
          </w:p>
        </w:tc>
      </w:tr>
      <w:tr w:rsidR="00E62395" w:rsidRPr="00CA0A74" w14:paraId="42DC314A" w14:textId="77777777" w:rsidTr="00297262">
        <w:tc>
          <w:tcPr>
            <w:tcW w:w="4880" w:type="dxa"/>
          </w:tcPr>
          <w:p w14:paraId="17388BD4" w14:textId="07B68911" w:rsidR="00E62395" w:rsidRDefault="00E62395" w:rsidP="0023313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Банковские реквизиты</w:t>
            </w:r>
          </w:p>
        </w:tc>
        <w:tc>
          <w:tcPr>
            <w:tcW w:w="5387" w:type="dxa"/>
          </w:tcPr>
          <w:p w14:paraId="7B701A48" w14:textId="77777777" w:rsidR="00CA0A74" w:rsidRDefault="00E62395" w:rsidP="00E6239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л/с</w:t>
            </w:r>
            <w:r w:rsidR="00CA0A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190611</w:t>
            </w:r>
            <w:r w:rsidR="00C073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Pr="00E62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067</w:t>
            </w:r>
          </w:p>
          <w:p w14:paraId="77184610" w14:textId="265B4A05" w:rsidR="00E62395" w:rsidRPr="00E62395" w:rsidRDefault="00CA0A74" w:rsidP="009974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л/с 19061000067 Департамент</w:t>
            </w:r>
            <w:r w:rsidR="00E62395" w:rsidRPr="00E623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финансов Екатеринбурга</w:t>
            </w:r>
          </w:p>
          <w:p w14:paraId="535380ED" w14:textId="77777777" w:rsidR="008B6C2D" w:rsidRDefault="009974DF" w:rsidP="009974DF">
            <w:pPr>
              <w:pStyle w:val="m5195180876984523717gmail-a"/>
              <w:shd w:val="clear" w:color="auto" w:fill="FFFFFF"/>
              <w:spacing w:before="0" w:beforeAutospacing="0" w:after="0" w:afterAutospacing="0"/>
              <w:ind w:right="69" w:firstLine="34"/>
              <w:rPr>
                <w:rFonts w:eastAsiaTheme="minorEastAsia"/>
                <w:sz w:val="28"/>
                <w:szCs w:val="28"/>
                <w:lang w:eastAsia="ja-JP"/>
              </w:rPr>
            </w:pPr>
            <w:r w:rsidRPr="009974DF">
              <w:rPr>
                <w:rFonts w:eastAsiaTheme="minorEastAsia"/>
                <w:sz w:val="28"/>
                <w:szCs w:val="28"/>
                <w:lang w:eastAsia="ja-JP"/>
              </w:rPr>
              <w:t>Единый казначейский счет (кор.счет)</w:t>
            </w:r>
            <w:r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  <w:r w:rsidR="00E62395" w:rsidRPr="00E62395">
              <w:rPr>
                <w:rFonts w:eastAsiaTheme="minorEastAsia"/>
                <w:sz w:val="28"/>
                <w:szCs w:val="28"/>
                <w:lang w:eastAsia="ja-JP"/>
              </w:rPr>
              <w:t>4</w:t>
            </w:r>
            <w:r w:rsidR="00CA0A74">
              <w:rPr>
                <w:rFonts w:eastAsiaTheme="minorEastAsia"/>
                <w:sz w:val="28"/>
                <w:szCs w:val="28"/>
                <w:lang w:eastAsia="ja-JP"/>
              </w:rPr>
              <w:t>0102810645370000054</w:t>
            </w:r>
            <w:r w:rsidR="00E62395" w:rsidRPr="00E62395">
              <w:rPr>
                <w:rFonts w:eastAsiaTheme="minorEastAsia"/>
                <w:sz w:val="28"/>
                <w:szCs w:val="28"/>
                <w:lang w:eastAsia="ja-JP"/>
              </w:rPr>
              <w:t xml:space="preserve">  </w:t>
            </w:r>
            <w:r w:rsidR="00A35415" w:rsidRPr="00A35415">
              <w:rPr>
                <w:rFonts w:eastAsiaTheme="minorEastAsia"/>
                <w:sz w:val="28"/>
                <w:szCs w:val="28"/>
                <w:lang w:eastAsia="ja-JP"/>
              </w:rPr>
              <w:t>Уральское ГУ Банка РОССИИ//УФК по</w:t>
            </w:r>
            <w:r w:rsidR="00A35415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  <w:r w:rsidR="00A35415" w:rsidRPr="00A35415">
              <w:rPr>
                <w:rFonts w:eastAsiaTheme="minorEastAsia"/>
                <w:sz w:val="28"/>
                <w:szCs w:val="28"/>
                <w:lang w:eastAsia="ja-JP"/>
              </w:rPr>
              <w:t>Свердловской области г. Екатеринбург</w:t>
            </w:r>
            <w:r w:rsidR="00E62395">
              <w:rPr>
                <w:rFonts w:eastAsiaTheme="minorEastAsia"/>
                <w:sz w:val="28"/>
                <w:szCs w:val="28"/>
                <w:lang w:eastAsia="ja-JP"/>
              </w:rPr>
              <w:t xml:space="preserve">, </w:t>
            </w:r>
          </w:p>
          <w:p w14:paraId="4347F4F0" w14:textId="77777777" w:rsidR="008B6C2D" w:rsidRDefault="008B6C2D" w:rsidP="009974DF">
            <w:pPr>
              <w:pStyle w:val="m5195180876984523717gmail-a"/>
              <w:shd w:val="clear" w:color="auto" w:fill="FFFFFF"/>
              <w:spacing w:before="0" w:beforeAutospacing="0" w:after="0" w:afterAutospacing="0"/>
              <w:ind w:right="69" w:firstLine="34"/>
              <w:rPr>
                <w:rFonts w:eastAsiaTheme="minorEastAsia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sz w:val="28"/>
                <w:szCs w:val="28"/>
                <w:lang w:eastAsia="ja-JP"/>
              </w:rPr>
              <w:t xml:space="preserve">р/с </w:t>
            </w:r>
            <w:r w:rsidRPr="008B6C2D">
              <w:rPr>
                <w:rFonts w:eastAsiaTheme="minorEastAsia"/>
                <w:sz w:val="28"/>
                <w:szCs w:val="28"/>
                <w:lang w:eastAsia="ja-JP"/>
              </w:rPr>
              <w:t>03234643657010006200</w:t>
            </w:r>
          </w:p>
          <w:p w14:paraId="6F58F5D7" w14:textId="0C3E0B66" w:rsidR="00E62395" w:rsidRPr="00E62395" w:rsidRDefault="00E62395" w:rsidP="009974DF">
            <w:pPr>
              <w:pStyle w:val="m5195180876984523717gmail-a"/>
              <w:shd w:val="clear" w:color="auto" w:fill="FFFFFF"/>
              <w:spacing w:before="0" w:beforeAutospacing="0" w:after="0" w:afterAutospacing="0"/>
              <w:ind w:right="69" w:firstLine="34"/>
              <w:rPr>
                <w:rFonts w:eastAsiaTheme="minorEastAsia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sz w:val="28"/>
                <w:szCs w:val="28"/>
                <w:lang w:eastAsia="ja-JP"/>
              </w:rPr>
              <w:t>БИК</w:t>
            </w:r>
            <w:r w:rsidRPr="00E62395">
              <w:rPr>
                <w:rFonts w:eastAsiaTheme="minorEastAsia"/>
                <w:sz w:val="28"/>
                <w:szCs w:val="28"/>
                <w:lang w:eastAsia="ja-JP"/>
              </w:rPr>
              <w:t xml:space="preserve"> </w:t>
            </w:r>
            <w:r w:rsidR="00CA0A74">
              <w:rPr>
                <w:rFonts w:eastAsiaTheme="minorEastAsia"/>
                <w:sz w:val="28"/>
                <w:szCs w:val="28"/>
                <w:lang w:eastAsia="ja-JP"/>
              </w:rPr>
              <w:t>016577551</w:t>
            </w:r>
          </w:p>
        </w:tc>
      </w:tr>
      <w:tr w:rsidR="00297262" w:rsidRPr="002B2A0D" w14:paraId="25E04029" w14:textId="77777777" w:rsidTr="00297262">
        <w:tc>
          <w:tcPr>
            <w:tcW w:w="4880" w:type="dxa"/>
            <w:hideMark/>
          </w:tcPr>
          <w:p w14:paraId="62C723FA" w14:textId="3A48FC65" w:rsidR="00297262" w:rsidRDefault="00297262" w:rsidP="0029726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5387" w:type="dxa"/>
            <w:hideMark/>
          </w:tcPr>
          <w:p w14:paraId="0CBC10E1" w14:textId="00CE8DDB" w:rsidR="00297262" w:rsidRDefault="00FA3B03" w:rsidP="003B453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Шаерман Любовь Валерьевна, </w:t>
            </w:r>
            <w:r w:rsidR="003B45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</w:t>
            </w:r>
          </w:p>
        </w:tc>
      </w:tr>
    </w:tbl>
    <w:p w14:paraId="0432B108" w14:textId="1D24A903" w:rsidR="0090182A" w:rsidRPr="0090182A" w:rsidRDefault="0090182A" w:rsidP="004A7341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0182A" w:rsidRPr="0090182A" w:rsidSect="009F2CBB">
      <w:pgSz w:w="12240" w:h="15840"/>
      <w:pgMar w:top="993" w:right="616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436252"/>
    <w:multiLevelType w:val="hybridMultilevel"/>
    <w:tmpl w:val="3590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96E47"/>
    <w:multiLevelType w:val="hybridMultilevel"/>
    <w:tmpl w:val="3590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495857">
    <w:abstractNumId w:val="2"/>
  </w:num>
  <w:num w:numId="2" w16cid:durableId="1401488207">
    <w:abstractNumId w:val="3"/>
  </w:num>
  <w:num w:numId="3" w16cid:durableId="1547140336">
    <w:abstractNumId w:val="1"/>
  </w:num>
  <w:num w:numId="4" w16cid:durableId="128885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C8"/>
    <w:rsid w:val="0002363F"/>
    <w:rsid w:val="00041ECE"/>
    <w:rsid w:val="000559FB"/>
    <w:rsid w:val="0007690F"/>
    <w:rsid w:val="001204AC"/>
    <w:rsid w:val="001221EE"/>
    <w:rsid w:val="00182566"/>
    <w:rsid w:val="001858ED"/>
    <w:rsid w:val="001949A6"/>
    <w:rsid w:val="001A2779"/>
    <w:rsid w:val="002429BA"/>
    <w:rsid w:val="0026257B"/>
    <w:rsid w:val="0028169E"/>
    <w:rsid w:val="00297262"/>
    <w:rsid w:val="002B2A0D"/>
    <w:rsid w:val="003662DB"/>
    <w:rsid w:val="00390A3C"/>
    <w:rsid w:val="0039183E"/>
    <w:rsid w:val="003A1D82"/>
    <w:rsid w:val="003B4539"/>
    <w:rsid w:val="003F2DC5"/>
    <w:rsid w:val="00451E27"/>
    <w:rsid w:val="004679C7"/>
    <w:rsid w:val="004721A8"/>
    <w:rsid w:val="004828E1"/>
    <w:rsid w:val="004A7341"/>
    <w:rsid w:val="004B26A1"/>
    <w:rsid w:val="004B7FFC"/>
    <w:rsid w:val="004D0DEC"/>
    <w:rsid w:val="005901F7"/>
    <w:rsid w:val="005D03F5"/>
    <w:rsid w:val="00604DE1"/>
    <w:rsid w:val="006C4AC8"/>
    <w:rsid w:val="006D64DE"/>
    <w:rsid w:val="00732AC7"/>
    <w:rsid w:val="00785705"/>
    <w:rsid w:val="008113FB"/>
    <w:rsid w:val="00821DEC"/>
    <w:rsid w:val="00824C47"/>
    <w:rsid w:val="00845667"/>
    <w:rsid w:val="00885693"/>
    <w:rsid w:val="008B6C2D"/>
    <w:rsid w:val="008D24E4"/>
    <w:rsid w:val="008D6125"/>
    <w:rsid w:val="0090182A"/>
    <w:rsid w:val="00921781"/>
    <w:rsid w:val="009974DF"/>
    <w:rsid w:val="009F2CBB"/>
    <w:rsid w:val="00A35415"/>
    <w:rsid w:val="00A57B3A"/>
    <w:rsid w:val="00AB2B9A"/>
    <w:rsid w:val="00B93F22"/>
    <w:rsid w:val="00BB5CAC"/>
    <w:rsid w:val="00BE462A"/>
    <w:rsid w:val="00C0739C"/>
    <w:rsid w:val="00C21DAF"/>
    <w:rsid w:val="00C51031"/>
    <w:rsid w:val="00CA0A74"/>
    <w:rsid w:val="00DB5F8E"/>
    <w:rsid w:val="00DE30A9"/>
    <w:rsid w:val="00E35E15"/>
    <w:rsid w:val="00E62395"/>
    <w:rsid w:val="00FA3B03"/>
    <w:rsid w:val="00F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3A8"/>
  <w15:chartTrackingRefBased/>
  <w15:docId w15:val="{FEB84EBA-71B4-4696-9EF7-065556DB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Pr>
      <w:b/>
      <w:bCs/>
      <w:caps w:val="0"/>
      <w:smallCaps/>
      <w:spacing w:val="10"/>
    </w:rPr>
  </w:style>
  <w:style w:type="paragraph" w:styleId="a4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a5">
    <w:name w:val="Emphasis"/>
    <w:basedOn w:val="a0"/>
    <w:uiPriority w:val="20"/>
    <w:qFormat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a6">
    <w:name w:val="Intense Emphasis"/>
    <w:basedOn w:val="a0"/>
    <w:uiPriority w:val="21"/>
    <w:qFormat/>
    <w:rPr>
      <w:b/>
      <w:bCs/>
      <w:i/>
      <w:iCs/>
      <w:color w:val="auto"/>
    </w:rPr>
  </w:style>
  <w:style w:type="paragraph" w:styleId="a7">
    <w:name w:val="Intense Quote"/>
    <w:basedOn w:val="a"/>
    <w:next w:val="a"/>
    <w:link w:val="a8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a8">
    <w:name w:val="Выделенная цитата Знак"/>
    <w:basedOn w:val="a0"/>
    <w:link w:val="a7"/>
    <w:uiPriority w:val="30"/>
    <w:rPr>
      <w:color w:val="B01513" w:themeColor="accent1"/>
      <w:sz w:val="28"/>
      <w:szCs w:val="28"/>
    </w:rPr>
  </w:style>
  <w:style w:type="character" w:styleId="a9">
    <w:name w:val="Intense Reference"/>
    <w:basedOn w:val="a0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aa">
    <w:name w:val="Hyperlink"/>
    <w:basedOn w:val="a0"/>
    <w:unhideWhenUsed/>
    <w:rPr>
      <w:color w:val="4FB8C1" w:themeColor="text2" w:themeTint="99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9DFFCB" w:themeColor="followedHyperlink"/>
      <w:u w:val="single"/>
    </w:rPr>
  </w:style>
  <w:style w:type="paragraph" w:styleId="ac">
    <w:name w:val="No Spacing"/>
    <w:link w:val="ad"/>
    <w:uiPriority w:val="1"/>
    <w:qFormat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</w:style>
  <w:style w:type="paragraph" w:styleId="21">
    <w:name w:val="Quote"/>
    <w:basedOn w:val="a"/>
    <w:next w:val="a"/>
    <w:link w:val="22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22">
    <w:name w:val="Цитата 2 Знак"/>
    <w:basedOn w:val="a0"/>
    <w:link w:val="21"/>
    <w:uiPriority w:val="29"/>
    <w:rPr>
      <w:rFonts w:asciiTheme="majorHAnsi" w:eastAsiaTheme="majorEastAsia" w:hAnsiTheme="majorHAnsi" w:cstheme="majorBidi"/>
    </w:rPr>
  </w:style>
  <w:style w:type="character" w:styleId="ae">
    <w:name w:val="Strong"/>
    <w:basedOn w:val="a0"/>
    <w:uiPriority w:val="22"/>
    <w:qFormat/>
    <w:rPr>
      <w:b/>
      <w:bCs/>
    </w:rPr>
  </w:style>
  <w:style w:type="paragraph" w:styleId="af">
    <w:name w:val="Subtitle"/>
    <w:basedOn w:val="a"/>
    <w:next w:val="a"/>
    <w:link w:val="af0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af0">
    <w:name w:val="Подзаголовок Знак"/>
    <w:basedOn w:val="a0"/>
    <w:link w:val="af"/>
    <w:uiPriority w:val="11"/>
    <w:rPr>
      <w:sz w:val="28"/>
      <w:szCs w:val="28"/>
    </w:rPr>
  </w:style>
  <w:style w:type="character" w:styleId="af1">
    <w:name w:val="Subtle Emphasis"/>
    <w:basedOn w:val="a0"/>
    <w:uiPriority w:val="19"/>
    <w:qFormat/>
    <w:rPr>
      <w:i/>
      <w:iCs/>
      <w:color w:val="595959" w:themeColor="text1" w:themeTint="A6"/>
    </w:rPr>
  </w:style>
  <w:style w:type="character" w:styleId="af2">
    <w:name w:val="Subtle Reference"/>
    <w:basedOn w:val="a0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af3">
    <w:name w:val="Title"/>
    <w:basedOn w:val="a"/>
    <w:next w:val="a"/>
    <w:link w:val="af4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af4">
    <w:name w:val="Заголовок Знак"/>
    <w:basedOn w:val="a0"/>
    <w:link w:val="af3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390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0A3C"/>
    <w:rPr>
      <w:rFonts w:ascii="Segoe UI" w:hAnsi="Segoe UI" w:cs="Segoe UI"/>
      <w:sz w:val="18"/>
      <w:szCs w:val="18"/>
    </w:rPr>
  </w:style>
  <w:style w:type="table" w:styleId="41">
    <w:name w:val="Plain Table 4"/>
    <w:basedOn w:val="a1"/>
    <w:uiPriority w:val="44"/>
    <w:rsid w:val="008D6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8">
    <w:name w:val="Table Grid"/>
    <w:basedOn w:val="a1"/>
    <w:uiPriority w:val="39"/>
    <w:rsid w:val="008D6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2363F"/>
  </w:style>
  <w:style w:type="paragraph" w:customStyle="1" w:styleId="m5195180876984523717gmail-a">
    <w:name w:val="m_5195180876984523717gmail-a"/>
    <w:basedOn w:val="a"/>
    <w:rsid w:val="00E6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61">
    <w:name w:val="Знак6"/>
    <w:basedOn w:val="a"/>
    <w:next w:val="af3"/>
    <w:qFormat/>
    <w:rsid w:val="003A1D82"/>
    <w:pPr>
      <w:spacing w:before="60" w:after="60" w:line="240" w:lineRule="auto"/>
      <w:ind w:firstLine="720"/>
      <w:jc w:val="center"/>
    </w:pPr>
    <w:rPr>
      <w:rFonts w:ascii="Arial Narrow" w:eastAsia="Times New Roman" w:hAnsi="Arial Narrow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1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05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a\AppData\Roaming\Microsoft\&#1064;&#1072;&#1073;&#1083;&#1086;&#1085;&#1099;\&#1041;&#1083;&#1072;&#1085;&#1082;%20&#1048;&#1086;&#1085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Ио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Ион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Ион</Template>
  <TotalTime>162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Dora</dc:creator>
  <cp:keywords/>
  <cp:lastModifiedBy>3z</cp:lastModifiedBy>
  <cp:revision>24</cp:revision>
  <cp:lastPrinted>2018-06-05T05:39:00Z</cp:lastPrinted>
  <dcterms:created xsi:type="dcterms:W3CDTF">2018-11-02T06:25:00Z</dcterms:created>
  <dcterms:modified xsi:type="dcterms:W3CDTF">2024-09-30T11:12:00Z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