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A4" w:rsidRPr="0004027F" w:rsidRDefault="00553CA4" w:rsidP="00811AFC">
      <w:pPr>
        <w:ind w:left="-1134"/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sz w:val="24"/>
          <w:szCs w:val="24"/>
        </w:rPr>
        <w:t>Список книг на лето для 5 класса по учебнику Коровиной: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</w:rPr>
        <w:t>Русские нар сказки</w:t>
      </w:r>
      <w:r w:rsidRPr="0004027F">
        <w:rPr>
          <w:rFonts w:ascii="Times New Roman" w:hAnsi="Times New Roman"/>
          <w:sz w:val="24"/>
          <w:szCs w:val="24"/>
        </w:rPr>
        <w:t xml:space="preserve">: «Морозко», «Гуси-лебеди», 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«Царевна-лягушка», «Иван — крестьянский сын и чудо-юдо»,  «Журавль и цапля»,  «Солдатская шинель»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Из  </w:t>
      </w:r>
      <w:r w:rsidRPr="0004027F">
        <w:rPr>
          <w:rFonts w:ascii="Times New Roman" w:hAnsi="Times New Roman"/>
          <w:b/>
          <w:sz w:val="24"/>
          <w:szCs w:val="24"/>
          <w:shd w:val="clear" w:color="auto" w:fill="FFFFFF"/>
        </w:rPr>
        <w:t>«Повести временных лет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»:    «Подвиг отрока-киевлянина и хитрость воеводы Претича»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  <w:shd w:val="clear" w:color="auto" w:fill="FFFFFF"/>
        </w:rPr>
        <w:t>И. А. Крылов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. Басни: «Волк на псарне», «Свинья под  Дубом», «Ворона и Лисица», «Волк и ягнёнок», «Квартет», «Осёл и соловей» и др.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4027F">
        <w:rPr>
          <w:rFonts w:ascii="Times New Roman" w:hAnsi="Times New Roman"/>
          <w:b/>
          <w:sz w:val="24"/>
          <w:szCs w:val="24"/>
          <w:lang w:eastAsia="ru-RU"/>
        </w:rPr>
        <w:t>В. А. Жуковский</w:t>
      </w:r>
      <w:r w:rsidRPr="0004027F">
        <w:rPr>
          <w:rFonts w:ascii="Times New Roman" w:hAnsi="Times New Roman"/>
          <w:sz w:val="24"/>
          <w:szCs w:val="24"/>
          <w:lang w:eastAsia="ru-RU"/>
        </w:rPr>
        <w:t xml:space="preserve">. сказка «Спящая царевна», баллада 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«Кубок».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  <w:shd w:val="clear" w:color="auto" w:fill="FFFFFF"/>
        </w:rPr>
        <w:t>А. С. Пушкин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4027F">
        <w:rPr>
          <w:rFonts w:ascii="Times New Roman" w:hAnsi="Times New Roman"/>
          <w:sz w:val="24"/>
          <w:szCs w:val="24"/>
          <w:lang w:eastAsia="ru-RU"/>
        </w:rPr>
        <w:t>Стихотворения: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«Няне»,  «У лукоморья...» (наизусть), а также  «Сказка о мёртвой царевне и о семи богатырях ».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bCs/>
          <w:sz w:val="24"/>
          <w:szCs w:val="24"/>
          <w:lang w:eastAsia="ru-RU"/>
        </w:rPr>
        <w:t>П.П. Ершов</w:t>
      </w:r>
      <w:r w:rsidRPr="0004027F">
        <w:rPr>
          <w:rFonts w:ascii="Times New Roman" w:hAnsi="Times New Roman"/>
          <w:bCs/>
          <w:sz w:val="24"/>
          <w:szCs w:val="24"/>
          <w:lang w:eastAsia="ru-RU"/>
        </w:rPr>
        <w:t>. Сказка «</w:t>
      </w:r>
      <w:r w:rsidRPr="0004027F">
        <w:rPr>
          <w:rFonts w:ascii="Times New Roman" w:hAnsi="Times New Roman"/>
          <w:bCs/>
          <w:iCs/>
          <w:sz w:val="24"/>
          <w:szCs w:val="24"/>
          <w:lang w:eastAsia="ru-RU"/>
        </w:rPr>
        <w:t>Конёк-горбунок».</w:t>
      </w:r>
      <w:r w:rsidRPr="0004027F">
        <w:rPr>
          <w:rFonts w:ascii="Times New Roman" w:hAnsi="Times New Roman"/>
          <w:sz w:val="24"/>
          <w:szCs w:val="24"/>
          <w:lang w:eastAsia="ru-RU"/>
        </w:rPr>
        <w:t> 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</w:rPr>
        <w:t>Антоний Погорельский</w:t>
      </w:r>
      <w:r w:rsidRPr="0004027F">
        <w:rPr>
          <w:rFonts w:ascii="Times New Roman" w:hAnsi="Times New Roman"/>
          <w:sz w:val="24"/>
          <w:szCs w:val="24"/>
        </w:rPr>
        <w:t xml:space="preserve">  «Чёрная курица, или Подземные жители».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</w:rPr>
        <w:t>Оскар Уайльд</w:t>
      </w:r>
      <w:r w:rsidRPr="0004027F">
        <w:rPr>
          <w:rFonts w:ascii="Times New Roman" w:hAnsi="Times New Roman"/>
          <w:sz w:val="24"/>
          <w:szCs w:val="24"/>
        </w:rPr>
        <w:t>. Сказка  «Мальчик-звезда».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  <w:shd w:val="clear" w:color="auto" w:fill="FFFFFF"/>
        </w:rPr>
        <w:t>М. Ю. Лермонтов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4027F">
        <w:rPr>
          <w:rFonts w:ascii="Times New Roman" w:hAnsi="Times New Roman"/>
          <w:sz w:val="24"/>
          <w:szCs w:val="24"/>
          <w:lang w:eastAsia="ru-RU"/>
        </w:rPr>
        <w:t xml:space="preserve"> Стихотворение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  «Бородино» (наизусть)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Style w:val="apple-converted-space"/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  <w:shd w:val="clear" w:color="auto" w:fill="FFFFFF"/>
        </w:rPr>
        <w:t>Н. В. Гоголь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. Повести:  «Заколдованное место», «Страшная месть».</w:t>
      </w:r>
      <w:r w:rsidRPr="0004027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shd w:val="clear" w:color="auto" w:fill="FFFFFF"/>
        <w:spacing w:after="0" w:line="255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4027F">
        <w:rPr>
          <w:rFonts w:ascii="Times New Roman" w:hAnsi="Times New Roman"/>
          <w:b/>
          <w:sz w:val="24"/>
          <w:szCs w:val="24"/>
          <w:lang w:eastAsia="ru-RU"/>
        </w:rPr>
        <w:t>Н.А. Некрасов</w:t>
      </w:r>
      <w:r w:rsidRPr="0004027F">
        <w:rPr>
          <w:rFonts w:ascii="Times New Roman" w:hAnsi="Times New Roman"/>
          <w:sz w:val="24"/>
          <w:szCs w:val="24"/>
          <w:lang w:eastAsia="ru-RU"/>
        </w:rPr>
        <w:t xml:space="preserve">  поэма «Мороз, Красный нос» , стихи  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«Крестьянские дети» и другие про детей.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  <w:shd w:val="clear" w:color="auto" w:fill="FFFFFF"/>
        </w:rPr>
        <w:t>И. С. Тургенев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. Рассказ  «Муму».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  <w:lang w:eastAsia="ru-RU"/>
        </w:rPr>
        <w:t>Эрнест Сетона-Томпсон</w:t>
      </w:r>
      <w:r w:rsidRPr="0004027F">
        <w:rPr>
          <w:rFonts w:ascii="Times New Roman" w:hAnsi="Times New Roman"/>
          <w:sz w:val="24"/>
          <w:szCs w:val="24"/>
          <w:lang w:eastAsia="ru-RU"/>
        </w:rPr>
        <w:t>. Рассказы о животных</w:t>
      </w:r>
      <w:r w:rsidRPr="0004027F">
        <w:rPr>
          <w:rFonts w:ascii="Times New Roman" w:hAnsi="Times New Roman"/>
          <w:sz w:val="24"/>
          <w:szCs w:val="24"/>
        </w:rPr>
        <w:t xml:space="preserve">  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  <w:shd w:val="clear" w:color="auto" w:fill="FFFFFF"/>
        </w:rPr>
        <w:t>А. А. Фет.</w:t>
      </w:r>
      <w:r w:rsidRPr="0004027F">
        <w:rPr>
          <w:rFonts w:ascii="Times New Roman" w:hAnsi="Times New Roman"/>
          <w:sz w:val="24"/>
          <w:szCs w:val="24"/>
          <w:lang w:eastAsia="ru-RU"/>
        </w:rPr>
        <w:t xml:space="preserve"> Стихотворения: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«Весенний дождь», «Чудная картина...», «Задрожали листы, облетая...»  и другие .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  <w:shd w:val="clear" w:color="auto" w:fill="FFFFFF"/>
        </w:rPr>
        <w:t>Л. Н. Толстой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. Рассказ  «Кавказский пленник».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b/>
          <w:sz w:val="24"/>
          <w:szCs w:val="24"/>
          <w:shd w:val="clear" w:color="auto" w:fill="FFFFFF"/>
        </w:rPr>
        <w:t>А. П. Ч е х о в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  «Хирургия», «Жалобная книга», «Налим», «Экзамен на чин», «Пересолил».</w:t>
      </w:r>
    </w:p>
    <w:p w:rsidR="00553CA4" w:rsidRPr="0004027F" w:rsidRDefault="00553CA4" w:rsidP="00811AFC">
      <w:pPr>
        <w:pStyle w:val="ListParagraph"/>
        <w:numPr>
          <w:ilvl w:val="0"/>
          <w:numId w:val="5"/>
        </w:numPr>
        <w:shd w:val="clear" w:color="auto" w:fill="FFFFFF"/>
        <w:spacing w:line="255" w:lineRule="atLeast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4A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Стихи 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Ф. И. Тютчева, А. Н. Плещеева, </w:t>
      </w:r>
      <w:r w:rsidRPr="0004027F">
        <w:rPr>
          <w:rFonts w:ascii="Times New Roman" w:hAnsi="Times New Roman"/>
          <w:sz w:val="24"/>
          <w:szCs w:val="24"/>
          <w:lang w:eastAsia="ru-RU"/>
        </w:rPr>
        <w:t>И. С. Никитина, А. Н. Майкова, И. 3. Сурикова, А.В. Кольцова  о родине и природе.</w:t>
      </w:r>
    </w:p>
    <w:p w:rsidR="00553CA4" w:rsidRPr="0004027F" w:rsidRDefault="00553CA4" w:rsidP="008A0EC1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 xml:space="preserve">18. </w:t>
      </w:r>
      <w:r w:rsidRPr="0004027F">
        <w:rPr>
          <w:rFonts w:ascii="Times New Roman" w:hAnsi="Times New Roman"/>
          <w:b/>
          <w:sz w:val="24"/>
          <w:szCs w:val="24"/>
          <w:shd w:val="clear" w:color="auto" w:fill="FFFFFF"/>
        </w:rPr>
        <w:t>И. А. Бунин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4027F">
        <w:rPr>
          <w:rFonts w:ascii="Times New Roman" w:hAnsi="Times New Roman"/>
          <w:sz w:val="24"/>
          <w:szCs w:val="24"/>
          <w:lang w:eastAsia="ru-RU"/>
        </w:rPr>
        <w:t>Рассказ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   «Косцы».</w:t>
      </w:r>
    </w:p>
    <w:p w:rsidR="00553CA4" w:rsidRPr="0004027F" w:rsidRDefault="00553CA4" w:rsidP="008A0EC1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>19.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4A6C">
        <w:rPr>
          <w:rFonts w:ascii="Times New Roman" w:hAnsi="Times New Roman"/>
          <w:b/>
          <w:sz w:val="24"/>
          <w:szCs w:val="24"/>
        </w:rPr>
        <w:t>В.Г. Короленко</w:t>
      </w:r>
      <w:r w:rsidRPr="0004027F">
        <w:rPr>
          <w:rFonts w:ascii="Times New Roman" w:hAnsi="Times New Roman"/>
          <w:sz w:val="24"/>
          <w:szCs w:val="24"/>
        </w:rPr>
        <w:t>. Повесть  «Дети подземелья» («В дурном обществе»)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. C"/>
        </w:smartTagPr>
        <w:r w:rsidRPr="0004027F">
          <w:rPr>
            <w:rFonts w:ascii="Times New Roman" w:hAnsi="Times New Roman"/>
            <w:sz w:val="24"/>
            <w:szCs w:val="24"/>
            <w:lang w:eastAsia="ru-RU"/>
          </w:rPr>
          <w:t>20.</w:t>
        </w:r>
        <w:r w:rsidRPr="0004027F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Pr="009E4A6C">
          <w:rPr>
            <w:rFonts w:ascii="Times New Roman" w:hAnsi="Times New Roman"/>
            <w:b/>
            <w:sz w:val="24"/>
            <w:szCs w:val="24"/>
            <w:shd w:val="clear" w:color="auto" w:fill="FFFFFF"/>
          </w:rPr>
          <w:t>C</w:t>
        </w:r>
      </w:smartTag>
      <w:r w:rsidRPr="009E4A6C">
        <w:rPr>
          <w:rFonts w:ascii="Times New Roman" w:hAnsi="Times New Roman"/>
          <w:b/>
          <w:sz w:val="24"/>
          <w:szCs w:val="24"/>
          <w:shd w:val="clear" w:color="auto" w:fill="FFFFFF"/>
        </w:rPr>
        <w:t>. А. Есенин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.«Я покинул родимый дом...»,  «Низкий дом с голубыми ставнями...» и др стихи  </w:t>
      </w:r>
      <w:r w:rsidRPr="0004027F">
        <w:rPr>
          <w:rFonts w:ascii="Times New Roman" w:hAnsi="Times New Roman"/>
          <w:sz w:val="24"/>
          <w:szCs w:val="24"/>
          <w:lang w:eastAsia="ru-RU"/>
        </w:rPr>
        <w:t>о родине и природе.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>21.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4A6C">
        <w:rPr>
          <w:rFonts w:ascii="Times New Roman" w:hAnsi="Times New Roman"/>
          <w:b/>
          <w:sz w:val="24"/>
          <w:szCs w:val="24"/>
        </w:rPr>
        <w:t>А. Куприн</w:t>
      </w:r>
      <w:r w:rsidRPr="0004027F">
        <w:rPr>
          <w:rFonts w:ascii="Times New Roman" w:hAnsi="Times New Roman"/>
          <w:sz w:val="24"/>
          <w:szCs w:val="24"/>
        </w:rPr>
        <w:t>. Рассказ «Чудесный доктор».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>22.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4A6C">
        <w:rPr>
          <w:rFonts w:ascii="Times New Roman" w:hAnsi="Times New Roman"/>
          <w:b/>
          <w:sz w:val="24"/>
          <w:szCs w:val="24"/>
          <w:shd w:val="clear" w:color="auto" w:fill="FFFFFF"/>
        </w:rPr>
        <w:t>П. П. Бажов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.  «Медной горы Хозяйка», </w:t>
      </w:r>
      <w:r w:rsidRPr="0004027F">
        <w:rPr>
          <w:rFonts w:ascii="Times New Roman" w:hAnsi="Times New Roman"/>
          <w:sz w:val="24"/>
          <w:szCs w:val="24"/>
        </w:rPr>
        <w:t>«Малахитовая шкатулка»,  «Каменный цветок»,  «Горный мастер».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>23.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4A6C">
        <w:rPr>
          <w:rFonts w:ascii="Times New Roman" w:hAnsi="Times New Roman"/>
          <w:b/>
          <w:sz w:val="24"/>
          <w:szCs w:val="24"/>
          <w:shd w:val="clear" w:color="auto" w:fill="FFFFFF"/>
        </w:rPr>
        <w:t>К. Г. Паустовский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. Сказка </w:t>
      </w:r>
      <w:r w:rsidRPr="0004027F">
        <w:rPr>
          <w:rFonts w:ascii="Times New Roman" w:hAnsi="Times New Roman"/>
          <w:sz w:val="24"/>
          <w:szCs w:val="24"/>
        </w:rPr>
        <w:t xml:space="preserve">«Тёплый хлеб», </w:t>
      </w:r>
      <w:r w:rsidRPr="0004027F">
        <w:rPr>
          <w:rFonts w:ascii="Times New Roman" w:hAnsi="Times New Roman"/>
          <w:sz w:val="24"/>
          <w:szCs w:val="24"/>
          <w:lang w:eastAsia="ru-RU"/>
        </w:rPr>
        <w:t>Рассказ</w:t>
      </w:r>
      <w:r w:rsidRPr="0004027F">
        <w:rPr>
          <w:rFonts w:ascii="Times New Roman" w:hAnsi="Times New Roman"/>
          <w:sz w:val="24"/>
          <w:szCs w:val="24"/>
        </w:rPr>
        <w:t xml:space="preserve">  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«Заячьи лапы».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>24.</w:t>
      </w:r>
      <w:r w:rsidRPr="0004027F">
        <w:rPr>
          <w:rFonts w:ascii="Times New Roman" w:hAnsi="Times New Roman"/>
          <w:sz w:val="24"/>
          <w:szCs w:val="24"/>
        </w:rPr>
        <w:t xml:space="preserve"> </w:t>
      </w:r>
      <w:r w:rsidRPr="009E4A6C">
        <w:rPr>
          <w:rFonts w:ascii="Times New Roman" w:hAnsi="Times New Roman"/>
          <w:b/>
          <w:sz w:val="24"/>
          <w:szCs w:val="24"/>
          <w:lang w:eastAsia="ru-RU"/>
        </w:rPr>
        <w:t>С. Я. Маршак</w:t>
      </w:r>
      <w:r w:rsidRPr="0004027F">
        <w:rPr>
          <w:rFonts w:ascii="Times New Roman" w:hAnsi="Times New Roman"/>
          <w:sz w:val="24"/>
          <w:szCs w:val="24"/>
          <w:lang w:eastAsia="ru-RU"/>
        </w:rPr>
        <w:t>. Пьеса-сказка   «Двенадцать месяцев».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smartTag w:uri="urn:schemas-microsoft-com:office:smarttags" w:element="metricconverter">
        <w:smartTagPr>
          <w:attr w:name="ProductID" w:val="25. A"/>
        </w:smartTagPr>
        <w:r w:rsidRPr="0004027F">
          <w:rPr>
            <w:rFonts w:ascii="Times New Roman" w:hAnsi="Times New Roman"/>
            <w:sz w:val="24"/>
            <w:szCs w:val="24"/>
            <w:lang w:eastAsia="ru-RU"/>
          </w:rPr>
          <w:t>25.</w:t>
        </w:r>
        <w:r w:rsidRPr="0004027F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Pr="009E4A6C">
          <w:rPr>
            <w:rFonts w:ascii="Times New Roman" w:hAnsi="Times New Roman"/>
            <w:b/>
            <w:sz w:val="24"/>
            <w:szCs w:val="24"/>
            <w:shd w:val="clear" w:color="auto" w:fill="FFFFFF"/>
          </w:rPr>
          <w:t>A</w:t>
        </w:r>
      </w:smartTag>
      <w:r w:rsidRPr="009E4A6C">
        <w:rPr>
          <w:rFonts w:ascii="Times New Roman" w:hAnsi="Times New Roman"/>
          <w:b/>
          <w:sz w:val="24"/>
          <w:szCs w:val="24"/>
          <w:shd w:val="clear" w:color="auto" w:fill="FFFFFF"/>
        </w:rPr>
        <w:t>. П. Платонов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4027F">
        <w:rPr>
          <w:rFonts w:ascii="Times New Roman" w:hAnsi="Times New Roman"/>
          <w:sz w:val="24"/>
          <w:szCs w:val="24"/>
        </w:rPr>
        <w:t>Рассказ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  «Никита».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 xml:space="preserve">26. </w:t>
      </w:r>
      <w:r w:rsidRPr="009E4A6C">
        <w:rPr>
          <w:rFonts w:ascii="Times New Roman" w:hAnsi="Times New Roman"/>
          <w:b/>
          <w:sz w:val="24"/>
          <w:szCs w:val="24"/>
          <w:shd w:val="clear" w:color="auto" w:fill="FFFFFF"/>
        </w:rPr>
        <w:t>B. П. Астафьев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.  Рассказ «Васюткино озеро».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 xml:space="preserve">27.  </w:t>
      </w:r>
      <w:r w:rsidRPr="009E4A6C">
        <w:rPr>
          <w:rFonts w:ascii="Times New Roman" w:hAnsi="Times New Roman"/>
          <w:b/>
          <w:sz w:val="24"/>
          <w:szCs w:val="24"/>
          <w:lang w:eastAsia="ru-RU"/>
        </w:rPr>
        <w:t>Стихи о войне</w:t>
      </w:r>
      <w:r w:rsidRPr="0004027F">
        <w:rPr>
          <w:rFonts w:ascii="Times New Roman" w:hAnsi="Times New Roman"/>
          <w:sz w:val="24"/>
          <w:szCs w:val="24"/>
          <w:lang w:eastAsia="ru-RU"/>
        </w:rPr>
        <w:t xml:space="preserve"> М.В. Исаковского, А.А. Суркова, М.И. Алигер, О.Ф. Берггольц, А. Т. Твардовского  «Рассказ танкиста», К. М. Симонова   «Майор привёз мальчишку на лафете...».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>28.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4A6C">
        <w:rPr>
          <w:rFonts w:ascii="Times New Roman" w:hAnsi="Times New Roman"/>
          <w:b/>
          <w:sz w:val="24"/>
          <w:szCs w:val="24"/>
          <w:shd w:val="clear" w:color="auto" w:fill="FFFFFF"/>
        </w:rPr>
        <w:t>Стихи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И. А. Бунина, Д. Б. Кедрина, А. А. Прокофьева,  Н. М. Рубцова, Дон-Аминадо  </w:t>
      </w:r>
      <w:r w:rsidRPr="0004027F">
        <w:rPr>
          <w:rFonts w:ascii="Times New Roman" w:hAnsi="Times New Roman"/>
          <w:sz w:val="24"/>
          <w:szCs w:val="24"/>
          <w:lang w:eastAsia="ru-RU"/>
        </w:rPr>
        <w:t>о родине и природе.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29. </w:t>
      </w:r>
      <w:r w:rsidRPr="009E4A6C">
        <w:rPr>
          <w:rFonts w:ascii="Times New Roman" w:hAnsi="Times New Roman"/>
          <w:b/>
          <w:sz w:val="24"/>
          <w:szCs w:val="24"/>
        </w:rPr>
        <w:t>Саша Чёрный</w:t>
      </w:r>
      <w:r w:rsidRPr="0004027F">
        <w:rPr>
          <w:rFonts w:ascii="Times New Roman" w:hAnsi="Times New Roman"/>
          <w:sz w:val="24"/>
          <w:szCs w:val="24"/>
        </w:rPr>
        <w:t>. Рассказы</w:t>
      </w:r>
      <w:r w:rsidRPr="0004027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Pr="0004027F">
        <w:rPr>
          <w:rFonts w:ascii="Times New Roman" w:hAnsi="Times New Roman"/>
          <w:sz w:val="24"/>
          <w:szCs w:val="24"/>
        </w:rPr>
        <w:t xml:space="preserve">«Кавказский пленник», «Игорь-Робинзон». </w:t>
      </w:r>
      <w:r w:rsidRPr="0004027F">
        <w:rPr>
          <w:rFonts w:ascii="Times New Roman" w:hAnsi="Times New Roman"/>
          <w:sz w:val="24"/>
          <w:szCs w:val="24"/>
          <w:lang w:eastAsia="ru-RU"/>
        </w:rPr>
        <w:t>Ю. Ч. Ким  «Рыба-кит».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 xml:space="preserve">30.  </w:t>
      </w:r>
      <w:r w:rsidRPr="009E4A6C">
        <w:rPr>
          <w:rFonts w:ascii="Times New Roman" w:hAnsi="Times New Roman"/>
          <w:b/>
          <w:sz w:val="24"/>
          <w:szCs w:val="24"/>
          <w:lang w:eastAsia="ru-RU"/>
        </w:rPr>
        <w:t>Р. Л. Стивенсон</w:t>
      </w:r>
      <w:r w:rsidRPr="0004027F">
        <w:rPr>
          <w:rFonts w:ascii="Times New Roman" w:hAnsi="Times New Roman"/>
          <w:sz w:val="24"/>
          <w:szCs w:val="24"/>
          <w:lang w:eastAsia="ru-RU"/>
        </w:rPr>
        <w:t>. Баллада  «Вересковый мёд»   в  п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ереводе  С. Маршака.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 xml:space="preserve">31. </w:t>
      </w:r>
      <w:r w:rsidRPr="009E4A6C">
        <w:rPr>
          <w:rFonts w:ascii="Times New Roman" w:hAnsi="Times New Roman"/>
          <w:b/>
          <w:sz w:val="24"/>
          <w:szCs w:val="24"/>
          <w:lang w:eastAsia="ru-RU"/>
        </w:rPr>
        <w:t>Д. Дефо</w:t>
      </w:r>
      <w:r w:rsidRPr="0004027F">
        <w:rPr>
          <w:rFonts w:ascii="Times New Roman" w:hAnsi="Times New Roman"/>
          <w:sz w:val="24"/>
          <w:szCs w:val="24"/>
          <w:lang w:eastAsia="ru-RU"/>
        </w:rPr>
        <w:t>. Роман  «</w:t>
      </w:r>
      <w:r>
        <w:rPr>
          <w:rFonts w:ascii="Times New Roman" w:hAnsi="Times New Roman"/>
          <w:sz w:val="24"/>
          <w:szCs w:val="24"/>
          <w:lang w:eastAsia="ru-RU"/>
        </w:rPr>
        <w:t xml:space="preserve">Жизнь и удивительные приключения морехода  </w:t>
      </w:r>
      <w:r w:rsidRPr="0004027F">
        <w:rPr>
          <w:rFonts w:ascii="Times New Roman" w:hAnsi="Times New Roman"/>
          <w:sz w:val="24"/>
          <w:szCs w:val="24"/>
          <w:lang w:eastAsia="ru-RU"/>
        </w:rPr>
        <w:t>Робинзон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4027F">
        <w:rPr>
          <w:rFonts w:ascii="Times New Roman" w:hAnsi="Times New Roman"/>
          <w:sz w:val="24"/>
          <w:szCs w:val="24"/>
          <w:lang w:eastAsia="ru-RU"/>
        </w:rPr>
        <w:t xml:space="preserve"> Крузо» в </w:t>
      </w:r>
      <w:r w:rsidRPr="0004027F">
        <w:rPr>
          <w:rFonts w:ascii="Times New Roman" w:hAnsi="Times New Roman"/>
          <w:sz w:val="24"/>
          <w:szCs w:val="24"/>
          <w:shd w:val="clear" w:color="auto" w:fill="FFFFFF"/>
        </w:rPr>
        <w:t>переводе  М. Шишмарёвой.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 xml:space="preserve">32. </w:t>
      </w:r>
      <w:r w:rsidRPr="009E4A6C">
        <w:rPr>
          <w:rFonts w:ascii="Times New Roman" w:hAnsi="Times New Roman"/>
          <w:b/>
          <w:sz w:val="24"/>
          <w:szCs w:val="24"/>
        </w:rPr>
        <w:t>X. К. Андерсен</w:t>
      </w:r>
      <w:r w:rsidRPr="0004027F">
        <w:rPr>
          <w:rFonts w:ascii="Times New Roman" w:hAnsi="Times New Roman"/>
          <w:sz w:val="24"/>
          <w:szCs w:val="24"/>
        </w:rPr>
        <w:t xml:space="preserve">. «Снежная королева», «Стойкий оловянный солдатик», </w:t>
      </w:r>
      <w:r w:rsidRPr="0004027F">
        <w:rPr>
          <w:rFonts w:ascii="Times New Roman" w:hAnsi="Times New Roman"/>
          <w:iCs/>
          <w:sz w:val="24"/>
          <w:szCs w:val="24"/>
        </w:rPr>
        <w:t>«Гадкий утенок»</w:t>
      </w:r>
      <w:r w:rsidRPr="0004027F">
        <w:rPr>
          <w:rFonts w:ascii="Times New Roman" w:hAnsi="Times New Roman"/>
          <w:sz w:val="24"/>
          <w:szCs w:val="24"/>
        </w:rPr>
        <w:t>.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4027F">
        <w:rPr>
          <w:rFonts w:ascii="Times New Roman" w:hAnsi="Times New Roman"/>
          <w:sz w:val="24"/>
          <w:szCs w:val="24"/>
          <w:lang w:eastAsia="ru-RU"/>
        </w:rPr>
        <w:t>33.</w:t>
      </w:r>
      <w:r w:rsidRPr="0004027F">
        <w:rPr>
          <w:rFonts w:ascii="Times New Roman" w:hAnsi="Times New Roman"/>
          <w:sz w:val="24"/>
          <w:szCs w:val="24"/>
        </w:rPr>
        <w:t xml:space="preserve"> </w:t>
      </w:r>
      <w:r w:rsidRPr="009E4A6C">
        <w:rPr>
          <w:rFonts w:ascii="Times New Roman" w:hAnsi="Times New Roman"/>
          <w:b/>
          <w:sz w:val="24"/>
          <w:szCs w:val="24"/>
          <w:lang w:eastAsia="ru-RU"/>
        </w:rPr>
        <w:t>Марк Твен</w:t>
      </w:r>
      <w:r w:rsidRPr="0004027F">
        <w:rPr>
          <w:rFonts w:ascii="Times New Roman" w:hAnsi="Times New Roman"/>
          <w:sz w:val="24"/>
          <w:szCs w:val="24"/>
          <w:lang w:eastAsia="ru-RU"/>
        </w:rPr>
        <w:t xml:space="preserve">. «Приключения Тома Сойера».  </w:t>
      </w:r>
    </w:p>
    <w:p w:rsidR="00553CA4" w:rsidRPr="0004027F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4027F">
        <w:rPr>
          <w:rFonts w:ascii="Times New Roman" w:hAnsi="Times New Roman"/>
          <w:sz w:val="24"/>
          <w:szCs w:val="24"/>
          <w:shd w:val="clear" w:color="auto" w:fill="FFFFFF"/>
        </w:rPr>
        <w:t xml:space="preserve">34. </w:t>
      </w:r>
      <w:r w:rsidRPr="009E4A6C">
        <w:rPr>
          <w:rFonts w:ascii="Times New Roman" w:hAnsi="Times New Roman"/>
          <w:b/>
          <w:sz w:val="24"/>
          <w:szCs w:val="24"/>
          <w:lang w:eastAsia="ru-RU"/>
        </w:rPr>
        <w:t>Дж. Лондон</w:t>
      </w:r>
      <w:r w:rsidRPr="0004027F">
        <w:rPr>
          <w:rFonts w:ascii="Times New Roman" w:hAnsi="Times New Roman"/>
          <w:sz w:val="24"/>
          <w:szCs w:val="24"/>
          <w:lang w:eastAsia="ru-RU"/>
        </w:rPr>
        <w:t xml:space="preserve">.   «Сказание о Кише». </w:t>
      </w:r>
    </w:p>
    <w:p w:rsidR="00553CA4" w:rsidRDefault="00553CA4" w:rsidP="00811AFC">
      <w:pPr>
        <w:pStyle w:val="ListParagraph"/>
        <w:shd w:val="clear" w:color="auto" w:fill="FFFFFF"/>
        <w:spacing w:line="255" w:lineRule="atLeast"/>
        <w:ind w:left="-1134"/>
        <w:textAlignment w:val="baseline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553CA4" w:rsidRDefault="00553CA4" w:rsidP="00811AFC">
      <w:pPr>
        <w:ind w:left="-426" w:firstLine="426"/>
        <w:rPr>
          <w:rFonts w:ascii="Arial" w:hAnsi="Arial"/>
          <w:color w:val="C00000"/>
          <w:shd w:val="clear" w:color="auto" w:fill="FFFFFF"/>
        </w:rPr>
      </w:pPr>
    </w:p>
    <w:p w:rsidR="00553CA4" w:rsidRPr="006F28DA" w:rsidRDefault="00553CA4" w:rsidP="000062E1">
      <w:pPr>
        <w:pStyle w:val="ListParagraph"/>
        <w:ind w:left="-34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53CA4" w:rsidRPr="00EB76A8" w:rsidRDefault="00553CA4" w:rsidP="00EB76A8">
      <w:pPr>
        <w:ind w:left="-993"/>
        <w:rPr>
          <w:rFonts w:ascii="Times New Roman" w:hAnsi="Times New Roman"/>
          <w:sz w:val="28"/>
          <w:szCs w:val="28"/>
        </w:rPr>
      </w:pPr>
    </w:p>
    <w:p w:rsidR="00553CA4" w:rsidRDefault="00553CA4" w:rsidP="008B1D8F">
      <w:pPr>
        <w:pStyle w:val="ListParagraph"/>
        <w:ind w:left="-633"/>
        <w:rPr>
          <w:rFonts w:ascii="Times New Roman" w:hAnsi="Times New Roman"/>
          <w:sz w:val="28"/>
          <w:szCs w:val="28"/>
        </w:rPr>
      </w:pPr>
    </w:p>
    <w:p w:rsidR="00553CA4" w:rsidRDefault="00553CA4" w:rsidP="008B1D8F">
      <w:pPr>
        <w:pStyle w:val="ListParagraph"/>
        <w:ind w:left="-633"/>
        <w:rPr>
          <w:rFonts w:ascii="Times New Roman" w:hAnsi="Times New Roman"/>
          <w:sz w:val="28"/>
          <w:szCs w:val="28"/>
        </w:rPr>
      </w:pPr>
    </w:p>
    <w:p w:rsidR="00553CA4" w:rsidRDefault="00553CA4" w:rsidP="008B1D8F">
      <w:pPr>
        <w:pStyle w:val="ListParagraph"/>
        <w:ind w:left="-633"/>
        <w:rPr>
          <w:rFonts w:ascii="Times New Roman" w:hAnsi="Times New Roman"/>
          <w:sz w:val="28"/>
          <w:szCs w:val="28"/>
        </w:rPr>
      </w:pPr>
    </w:p>
    <w:p w:rsidR="00553CA4" w:rsidRDefault="00553CA4" w:rsidP="00D31430">
      <w:pPr>
        <w:pStyle w:val="ListParagraph"/>
        <w:ind w:left="-633"/>
        <w:rPr>
          <w:rFonts w:ascii="Times New Roman" w:hAnsi="Times New Roman"/>
          <w:sz w:val="28"/>
          <w:szCs w:val="28"/>
        </w:rPr>
      </w:pPr>
    </w:p>
    <w:p w:rsidR="00553CA4" w:rsidRPr="00D31430" w:rsidRDefault="00553CA4" w:rsidP="00D31430">
      <w:pPr>
        <w:rPr>
          <w:rFonts w:ascii="Times New Roman" w:hAnsi="Times New Roman"/>
          <w:sz w:val="28"/>
          <w:szCs w:val="28"/>
        </w:rPr>
      </w:pPr>
    </w:p>
    <w:p w:rsidR="00553CA4" w:rsidRPr="00D31430" w:rsidRDefault="00553CA4" w:rsidP="00D31430">
      <w:pPr>
        <w:ind w:left="-993"/>
        <w:rPr>
          <w:rFonts w:ascii="Times New Roman" w:hAnsi="Times New Roman"/>
          <w:sz w:val="28"/>
          <w:szCs w:val="28"/>
        </w:rPr>
      </w:pPr>
    </w:p>
    <w:p w:rsidR="00553CA4" w:rsidRPr="00D31430" w:rsidRDefault="00553CA4" w:rsidP="00D31430">
      <w:pPr>
        <w:ind w:left="-993"/>
        <w:rPr>
          <w:rFonts w:ascii="Times New Roman" w:hAnsi="Times New Roman"/>
          <w:sz w:val="28"/>
          <w:szCs w:val="28"/>
        </w:rPr>
      </w:pPr>
    </w:p>
    <w:p w:rsidR="00553CA4" w:rsidRPr="00D31430" w:rsidRDefault="00553CA4" w:rsidP="00D31430">
      <w:pPr>
        <w:ind w:left="-993"/>
        <w:rPr>
          <w:rFonts w:ascii="Times New Roman" w:hAnsi="Times New Roman"/>
          <w:sz w:val="28"/>
          <w:szCs w:val="28"/>
        </w:rPr>
      </w:pPr>
    </w:p>
    <w:p w:rsidR="00553CA4" w:rsidRPr="00D31430" w:rsidRDefault="00553CA4" w:rsidP="00D31430">
      <w:pPr>
        <w:ind w:left="-993"/>
        <w:rPr>
          <w:rFonts w:ascii="Times New Roman" w:hAnsi="Times New Roman"/>
          <w:sz w:val="28"/>
          <w:szCs w:val="28"/>
        </w:rPr>
      </w:pPr>
    </w:p>
    <w:p w:rsidR="00553CA4" w:rsidRPr="007F597C" w:rsidRDefault="00553CA4" w:rsidP="007F597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553CA4" w:rsidRDefault="00553CA4" w:rsidP="009A24C7"/>
    <w:p w:rsidR="00553CA4" w:rsidRDefault="00553CA4" w:rsidP="00490068">
      <w:pPr>
        <w:ind w:left="-426" w:firstLine="426"/>
        <w:rPr>
          <w:rFonts w:ascii="Times New Roman" w:hAnsi="Times New Roman"/>
          <w:sz w:val="32"/>
          <w:szCs w:val="32"/>
        </w:rPr>
      </w:pPr>
    </w:p>
    <w:p w:rsidR="00553CA4" w:rsidRDefault="00553CA4" w:rsidP="00490068">
      <w:pPr>
        <w:ind w:left="-426" w:firstLine="426"/>
        <w:rPr>
          <w:rFonts w:ascii="Times New Roman" w:hAnsi="Times New Roman"/>
          <w:sz w:val="32"/>
          <w:szCs w:val="32"/>
        </w:rPr>
      </w:pPr>
    </w:p>
    <w:p w:rsidR="00553CA4" w:rsidRDefault="00553CA4" w:rsidP="00490068">
      <w:pPr>
        <w:ind w:left="-426" w:firstLine="426"/>
        <w:rPr>
          <w:rFonts w:ascii="Times New Roman" w:hAnsi="Times New Roman"/>
          <w:sz w:val="32"/>
          <w:szCs w:val="32"/>
        </w:rPr>
      </w:pPr>
    </w:p>
    <w:p w:rsidR="00553CA4" w:rsidRDefault="00553CA4" w:rsidP="008925C8">
      <w:pPr>
        <w:pStyle w:val="ListParagraph"/>
        <w:shd w:val="clear" w:color="auto" w:fill="FFFFFF"/>
        <w:spacing w:after="0" w:line="240" w:lineRule="auto"/>
        <w:ind w:left="-633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53CA4" w:rsidRDefault="00553CA4" w:rsidP="008925C8">
      <w:pPr>
        <w:pStyle w:val="ListParagraph"/>
        <w:shd w:val="clear" w:color="auto" w:fill="FFFFFF"/>
        <w:spacing w:after="0" w:line="240" w:lineRule="auto"/>
        <w:ind w:left="-633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53CA4" w:rsidRPr="006D1486" w:rsidRDefault="00553CA4" w:rsidP="006D1486">
      <w:pPr>
        <w:shd w:val="clear" w:color="auto" w:fill="FFFFFF"/>
        <w:spacing w:after="0" w:line="240" w:lineRule="auto"/>
        <w:ind w:left="-993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53CA4" w:rsidRPr="004967CA" w:rsidRDefault="00553CA4" w:rsidP="004967C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553CA4" w:rsidRDefault="00553CA4" w:rsidP="00496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553CA4" w:rsidRPr="004967CA" w:rsidRDefault="00553CA4" w:rsidP="004967C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</w:p>
    <w:p w:rsidR="00553CA4" w:rsidRDefault="00553CA4" w:rsidP="00AB6D0A">
      <w:pPr>
        <w:pStyle w:val="ListParagraph"/>
        <w:shd w:val="clear" w:color="auto" w:fill="FFFFFF"/>
        <w:spacing w:after="0" w:line="240" w:lineRule="auto"/>
        <w:ind w:left="-6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CA4" w:rsidRDefault="00553CA4" w:rsidP="00AB6D0A">
      <w:pPr>
        <w:pStyle w:val="ListParagraph"/>
        <w:shd w:val="clear" w:color="auto" w:fill="FFFFFF"/>
        <w:spacing w:after="0" w:line="240" w:lineRule="auto"/>
        <w:ind w:left="-6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CA4" w:rsidRDefault="00553CA4" w:rsidP="00AB6D0A">
      <w:pPr>
        <w:pStyle w:val="ListParagraph"/>
        <w:shd w:val="clear" w:color="auto" w:fill="FFFFFF"/>
        <w:spacing w:after="0" w:line="240" w:lineRule="auto"/>
        <w:ind w:left="-6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CA4" w:rsidRDefault="00553CA4" w:rsidP="00AB6D0A">
      <w:pPr>
        <w:pStyle w:val="ListParagraph"/>
        <w:shd w:val="clear" w:color="auto" w:fill="FFFFFF"/>
        <w:spacing w:after="0" w:line="240" w:lineRule="auto"/>
        <w:ind w:left="-6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CA4" w:rsidRDefault="00553CA4" w:rsidP="00AB6D0A">
      <w:pPr>
        <w:pStyle w:val="ListParagraph"/>
        <w:shd w:val="clear" w:color="auto" w:fill="FFFFFF"/>
        <w:spacing w:after="0" w:line="240" w:lineRule="auto"/>
        <w:ind w:left="-6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CA4" w:rsidRDefault="00553CA4" w:rsidP="00AB6D0A">
      <w:pPr>
        <w:pStyle w:val="ListParagraph"/>
        <w:shd w:val="clear" w:color="auto" w:fill="FFFFFF"/>
        <w:spacing w:after="0" w:line="240" w:lineRule="auto"/>
        <w:ind w:left="-6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CA4" w:rsidRDefault="00553CA4" w:rsidP="00AB6D0A">
      <w:pPr>
        <w:pStyle w:val="ListParagraph"/>
        <w:shd w:val="clear" w:color="auto" w:fill="FFFFFF"/>
        <w:spacing w:after="0" w:line="240" w:lineRule="auto"/>
        <w:ind w:left="-6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3CA4" w:rsidRPr="00AB6D0A" w:rsidRDefault="00553CA4" w:rsidP="00AB6D0A">
      <w:pPr>
        <w:pStyle w:val="ListParagraph"/>
        <w:shd w:val="clear" w:color="auto" w:fill="FFFFFF"/>
        <w:spacing w:after="0" w:line="240" w:lineRule="auto"/>
        <w:ind w:left="-633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53CA4" w:rsidRPr="00AB6D0A" w:rsidSect="00EB76A8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4A1D6F"/>
    <w:multiLevelType w:val="hybridMultilevel"/>
    <w:tmpl w:val="A2DE95A0"/>
    <w:lvl w:ilvl="0" w:tplc="E4BC97E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BC7FC0"/>
    <w:multiLevelType w:val="multilevel"/>
    <w:tmpl w:val="8E7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D405C"/>
    <w:multiLevelType w:val="hybridMultilevel"/>
    <w:tmpl w:val="9B848DA6"/>
    <w:lvl w:ilvl="0" w:tplc="BA90ACCE">
      <w:start w:val="1"/>
      <w:numFmt w:val="decimal"/>
      <w:lvlText w:val="%1."/>
      <w:lvlJc w:val="left"/>
      <w:pPr>
        <w:ind w:left="-633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4">
    <w:nsid w:val="0C6656D6"/>
    <w:multiLevelType w:val="hybridMultilevel"/>
    <w:tmpl w:val="6D42174A"/>
    <w:lvl w:ilvl="0" w:tplc="02BC55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040F7"/>
    <w:multiLevelType w:val="hybridMultilevel"/>
    <w:tmpl w:val="26F2713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0F3062DB"/>
    <w:multiLevelType w:val="hybridMultilevel"/>
    <w:tmpl w:val="6D42174A"/>
    <w:lvl w:ilvl="0" w:tplc="02BC55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2C4B6D"/>
    <w:multiLevelType w:val="hybridMultilevel"/>
    <w:tmpl w:val="9C5CFAB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B5541C"/>
    <w:multiLevelType w:val="hybridMultilevel"/>
    <w:tmpl w:val="6D42174A"/>
    <w:lvl w:ilvl="0" w:tplc="02BC55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8879B1"/>
    <w:multiLevelType w:val="hybridMultilevel"/>
    <w:tmpl w:val="83A2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21859"/>
    <w:multiLevelType w:val="hybridMultilevel"/>
    <w:tmpl w:val="7AC08ED2"/>
    <w:lvl w:ilvl="0" w:tplc="A972E7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6DE7592"/>
    <w:multiLevelType w:val="hybridMultilevel"/>
    <w:tmpl w:val="A83A65C8"/>
    <w:lvl w:ilvl="0" w:tplc="B12EDD9E">
      <w:start w:val="1"/>
      <w:numFmt w:val="decimal"/>
      <w:lvlText w:val="%1."/>
      <w:lvlJc w:val="left"/>
      <w:pPr>
        <w:ind w:left="-34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2">
    <w:nsid w:val="4F3F6A98"/>
    <w:multiLevelType w:val="hybridMultilevel"/>
    <w:tmpl w:val="B4AA53BA"/>
    <w:lvl w:ilvl="0" w:tplc="82020320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>
    <w:nsid w:val="5A14783F"/>
    <w:multiLevelType w:val="hybridMultilevel"/>
    <w:tmpl w:val="15BAE932"/>
    <w:lvl w:ilvl="0" w:tplc="B7E083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532337"/>
    <w:multiLevelType w:val="hybridMultilevel"/>
    <w:tmpl w:val="9A4AA0B0"/>
    <w:lvl w:ilvl="0" w:tplc="F452739E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5">
    <w:nsid w:val="710233E9"/>
    <w:multiLevelType w:val="hybridMultilevel"/>
    <w:tmpl w:val="25CEB3AE"/>
    <w:lvl w:ilvl="0" w:tplc="7C368412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6">
    <w:nsid w:val="74245300"/>
    <w:multiLevelType w:val="hybridMultilevel"/>
    <w:tmpl w:val="230E4E86"/>
    <w:lvl w:ilvl="0" w:tplc="B08EE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"/>
  </w:num>
  <w:num w:numId="14">
    <w:abstractNumId w:val="9"/>
  </w:num>
  <w:num w:numId="15">
    <w:abstractNumId w:val="13"/>
  </w:num>
  <w:num w:numId="16">
    <w:abstractNumId w:val="12"/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032"/>
    <w:rsid w:val="000062E1"/>
    <w:rsid w:val="000161C7"/>
    <w:rsid w:val="000208BB"/>
    <w:rsid w:val="00033704"/>
    <w:rsid w:val="0004027F"/>
    <w:rsid w:val="000403A5"/>
    <w:rsid w:val="00084EE7"/>
    <w:rsid w:val="000C024F"/>
    <w:rsid w:val="000F0C1C"/>
    <w:rsid w:val="000F15E0"/>
    <w:rsid w:val="00106467"/>
    <w:rsid w:val="00160B92"/>
    <w:rsid w:val="00173763"/>
    <w:rsid w:val="00173FDF"/>
    <w:rsid w:val="001840A3"/>
    <w:rsid w:val="00193789"/>
    <w:rsid w:val="001B1B79"/>
    <w:rsid w:val="001B6E59"/>
    <w:rsid w:val="00252299"/>
    <w:rsid w:val="00296060"/>
    <w:rsid w:val="002D025B"/>
    <w:rsid w:val="002D5B67"/>
    <w:rsid w:val="002F5F83"/>
    <w:rsid w:val="0036565C"/>
    <w:rsid w:val="00375CF0"/>
    <w:rsid w:val="003F1E00"/>
    <w:rsid w:val="00406E1E"/>
    <w:rsid w:val="00411AB5"/>
    <w:rsid w:val="00416C73"/>
    <w:rsid w:val="00431A87"/>
    <w:rsid w:val="0043369C"/>
    <w:rsid w:val="00435E5F"/>
    <w:rsid w:val="0044145D"/>
    <w:rsid w:val="00453B9C"/>
    <w:rsid w:val="00470CA0"/>
    <w:rsid w:val="00471106"/>
    <w:rsid w:val="00475BDD"/>
    <w:rsid w:val="00490068"/>
    <w:rsid w:val="004967CA"/>
    <w:rsid w:val="004B5134"/>
    <w:rsid w:val="004D356D"/>
    <w:rsid w:val="004D6913"/>
    <w:rsid w:val="004F5032"/>
    <w:rsid w:val="00504344"/>
    <w:rsid w:val="00505F06"/>
    <w:rsid w:val="00516F0C"/>
    <w:rsid w:val="0054013A"/>
    <w:rsid w:val="00553CA4"/>
    <w:rsid w:val="00565FB2"/>
    <w:rsid w:val="00610197"/>
    <w:rsid w:val="00652C04"/>
    <w:rsid w:val="00676C97"/>
    <w:rsid w:val="00681D1D"/>
    <w:rsid w:val="006B644A"/>
    <w:rsid w:val="006C06E0"/>
    <w:rsid w:val="006C61EF"/>
    <w:rsid w:val="006D1486"/>
    <w:rsid w:val="006F28DA"/>
    <w:rsid w:val="006F3AAC"/>
    <w:rsid w:val="00713A06"/>
    <w:rsid w:val="00726658"/>
    <w:rsid w:val="007B22AE"/>
    <w:rsid w:val="007B7DF2"/>
    <w:rsid w:val="007F597C"/>
    <w:rsid w:val="007F75D2"/>
    <w:rsid w:val="00811AFC"/>
    <w:rsid w:val="00834991"/>
    <w:rsid w:val="008925C8"/>
    <w:rsid w:val="008A0EC1"/>
    <w:rsid w:val="008B1D8F"/>
    <w:rsid w:val="008E6590"/>
    <w:rsid w:val="00970FBB"/>
    <w:rsid w:val="00974EF1"/>
    <w:rsid w:val="00995D8E"/>
    <w:rsid w:val="009A24C7"/>
    <w:rsid w:val="009A53D5"/>
    <w:rsid w:val="009D3461"/>
    <w:rsid w:val="009E4A6C"/>
    <w:rsid w:val="009E6603"/>
    <w:rsid w:val="00A17018"/>
    <w:rsid w:val="00A47F34"/>
    <w:rsid w:val="00A854F9"/>
    <w:rsid w:val="00AA0FB3"/>
    <w:rsid w:val="00AB6D0A"/>
    <w:rsid w:val="00B06A28"/>
    <w:rsid w:val="00B81B6F"/>
    <w:rsid w:val="00B85E0C"/>
    <w:rsid w:val="00BB01BD"/>
    <w:rsid w:val="00C17706"/>
    <w:rsid w:val="00C7375D"/>
    <w:rsid w:val="00CB7F46"/>
    <w:rsid w:val="00CD3CF0"/>
    <w:rsid w:val="00D140A8"/>
    <w:rsid w:val="00D31430"/>
    <w:rsid w:val="00D55F52"/>
    <w:rsid w:val="00D62CC5"/>
    <w:rsid w:val="00D8097F"/>
    <w:rsid w:val="00D84E8A"/>
    <w:rsid w:val="00DB1170"/>
    <w:rsid w:val="00DC1D57"/>
    <w:rsid w:val="00DE0144"/>
    <w:rsid w:val="00DF2D3D"/>
    <w:rsid w:val="00DF64ED"/>
    <w:rsid w:val="00E07F41"/>
    <w:rsid w:val="00E14BA7"/>
    <w:rsid w:val="00E303F7"/>
    <w:rsid w:val="00E36697"/>
    <w:rsid w:val="00E565C4"/>
    <w:rsid w:val="00E62F16"/>
    <w:rsid w:val="00EB2FE0"/>
    <w:rsid w:val="00EB76A8"/>
    <w:rsid w:val="00ED3CB8"/>
    <w:rsid w:val="00EE16D4"/>
    <w:rsid w:val="00F17A59"/>
    <w:rsid w:val="00F4002F"/>
    <w:rsid w:val="00F42142"/>
    <w:rsid w:val="00F63266"/>
    <w:rsid w:val="00F6637A"/>
    <w:rsid w:val="00F75448"/>
    <w:rsid w:val="00F75C35"/>
    <w:rsid w:val="00F81831"/>
    <w:rsid w:val="00F90CD2"/>
    <w:rsid w:val="00F976CD"/>
    <w:rsid w:val="00FC0B95"/>
    <w:rsid w:val="00FE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F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80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8097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490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1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1E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A24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A24C7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9A24C7"/>
    <w:rPr>
      <w:rFonts w:cs="Times New Roman"/>
    </w:rPr>
  </w:style>
  <w:style w:type="character" w:styleId="Strong">
    <w:name w:val="Strong"/>
    <w:basedOn w:val="DefaultParagraphFont"/>
    <w:uiPriority w:val="99"/>
    <w:qFormat/>
    <w:rsid w:val="009A24C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A24C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3656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968</TotalTime>
  <Pages>2</Pages>
  <Words>407</Words>
  <Characters>2320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17</cp:revision>
  <cp:lastPrinted>2015-09-18T07:03:00Z</cp:lastPrinted>
  <dcterms:created xsi:type="dcterms:W3CDTF">2015-09-02T13:50:00Z</dcterms:created>
  <dcterms:modified xsi:type="dcterms:W3CDTF">2017-06-20T20:50:00Z</dcterms:modified>
</cp:coreProperties>
</file>